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557FDD" w:rsidTr="00B77123">
        <w:tc>
          <w:tcPr>
            <w:tcW w:w="4050" w:type="dxa"/>
          </w:tcPr>
          <w:p w:rsidR="00B77123" w:rsidRPr="00AA3A5D" w:rsidRDefault="00AD65E1" w:rsidP="00CF3142">
            <w:pPr>
              <w:pStyle w:val="NoSpacing"/>
            </w:pPr>
            <w:r w:rsidRPr="00AA3A5D">
              <w:rPr>
                <w:noProof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977022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77022"/>
                                <a:chOff x="0" y="0"/>
                                <a:chExt cx="2527300" cy="8977022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87464"/>
                                  <a:ext cx="2508250" cy="2767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C2A" w:rsidRPr="00FE27FA" w:rsidRDefault="00AC6C2A" w:rsidP="00AD65E1">
                                    <w:pPr>
                                      <w:pStyle w:val="Heading1"/>
                                      <w:rPr>
                                        <w:lang w:val="fr-CA"/>
                                      </w:rPr>
                                    </w:pPr>
                                    <w:r w:rsidRPr="00FE27FA">
                                      <w:rPr>
                                        <w:lang w:val="fr-CA"/>
                                      </w:rPr>
                                      <w:t>Volet</w:t>
                                    </w:r>
                                  </w:p>
                                  <w:p w:rsidR="00973ECC" w:rsidRPr="00FE27FA" w:rsidRDefault="00973ECC" w:rsidP="00AD65E1">
                                    <w:pPr>
                                      <w:pStyle w:val="Heading1"/>
                                      <w:rPr>
                                        <w:lang w:val="fr-CA"/>
                                      </w:rPr>
                                    </w:pPr>
                                    <w:r w:rsidRPr="00FE27FA">
                                      <w:rPr>
                                        <w:lang w:val="fr-CA"/>
                                      </w:rPr>
                                      <w:t>ESQUISSES</w:t>
                                    </w:r>
                                  </w:p>
                                  <w:p w:rsidR="00AC6C2A" w:rsidRPr="00FE27FA" w:rsidRDefault="00AC6C2A" w:rsidP="00AC6C2A">
                                    <w:pPr>
                                      <w:rPr>
                                        <w:lang w:val="fr-CA"/>
                                      </w:rPr>
                                    </w:pPr>
                                  </w:p>
                                  <w:p w:rsidR="00B77123" w:rsidRPr="00FE27FA" w:rsidRDefault="00FE27FA" w:rsidP="00AD65E1">
                                    <w:pPr>
                                      <w:pStyle w:val="Heading2"/>
                                      <w:rPr>
                                        <w:lang w:val="fr-CA"/>
                                      </w:rPr>
                                    </w:pPr>
                                    <w:r w:rsidRPr="00FE27FA">
                                      <w:rPr>
                                        <w:lang w:val="fr-CA"/>
                                      </w:rPr>
                                      <w:t>Balayage efficace de l’air da</w:t>
                                    </w:r>
                                    <w:r>
                                      <w:rPr>
                                        <w:lang w:val="fr-CA"/>
                                      </w:rPr>
                                      <w:t>ns</w:t>
                                    </w:r>
                                    <w:r w:rsidRPr="00FE27FA">
                                      <w:rPr>
                                        <w:lang w:val="fr-CA"/>
                                      </w:rPr>
                                      <w:t xml:space="preserve"> une pièce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0795" y="7765441"/>
                                  <a:ext cx="2486025" cy="1211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FA0D19" w:rsidRDefault="00973ECC" w:rsidP="00AD65E1">
                                    <w:pPr>
                                      <w:pStyle w:val="Heading2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t xml:space="preserve">Questions de </w:t>
                                    </w:r>
                                    <w:proofErr w:type="spellStart"/>
                                    <w:r>
                                      <w:t>compréhension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6" alt="decorative element" style="width:199pt;height:706.85pt;mso-position-horizontal-relative:char;mso-position-vertical-relative:line" coordsize="25273,89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">
                      <v:rect id="Rectangle 7" o:spid="_x0000_s1027" style="position:absolute;width:25146;height:89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aC8QA&#10;AADaAAAADwAAAGRycy9kb3ducmV2LnhtbESP3WoCMRSE7wXfIZyCd262Iv5sjVKKQguCaAu2d6eb&#10;42Zxc7Jsoq5vbwTBy2FmvmFmi9ZW4kyNLx0reE1SEMS50yUXCn6+V/0JCB+QNVaOScGVPCzm3c4M&#10;M+0uvKXzLhQiQthnqMCEUGdS+tyQRZ+4mjh6B9dYDFE2hdQNXiLcVnKQpiNpseS4YLCmD0P5cXey&#10;Ctbb6WZv/tcnpM1osDyUX+Z3+KdU76V9fwMRqA3P8KP9qRWM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42gvEAAAA2gAAAA8AAAAAAAAAAAAAAAAAmAIAAGRycy9k&#10;b3ducmV2LnhtbFBLBQYAAAAABAAEAPUAAACJAwAAAAA=&#10;" fillcolor="#355d7e" stroked="f" strokeweight="1pt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90;top:874;width:25083;height:27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MycUA&#10;AADaAAAADwAAAGRycy9kb3ducmV2LnhtbESP0WrCQBRE3wX/YblCX4puakXamI2I2CqlII1+wG32&#10;mgSzd9Psqmm/3hUKPg4zc4ZJ5p2pxZlaV1lW8DSKQBDnVldcKNjv3oYvIJxH1lhbJgW/5GCe9nsJ&#10;xtpe+IvOmS9EgLCLUUHpfRNL6fKSDLqRbYiDd7CtQR9kW0jd4iXATS3HUTSVBisOCyU2tCwpP2Yn&#10;o4B/ms/l4+qU/X2b98nzusLtfvOh1MOgW8xAeOr8Pfzf3mgFr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AzJxQAAANoAAAAPAAAAAAAAAAAAAAAAAJgCAABkcnMv&#10;ZG93bnJldi54bWxQSwUGAAAAAAQABAD1AAAAigMAAAAA&#10;" filled="f" stroked="f" strokeweight=".5pt">
                        <v:path arrowok="t"/>
                        <v:textbox>
                          <w:txbxContent>
                            <w:p w:rsidR="00AC6C2A" w:rsidRPr="00FE27FA" w:rsidRDefault="00AC6C2A" w:rsidP="00AD65E1">
                              <w:pPr>
                                <w:pStyle w:val="Heading1"/>
                                <w:rPr>
                                  <w:lang w:val="fr-CA"/>
                                </w:rPr>
                              </w:pPr>
                              <w:r w:rsidRPr="00FE27FA">
                                <w:rPr>
                                  <w:lang w:val="fr-CA"/>
                                </w:rPr>
                                <w:t>Volet</w:t>
                              </w:r>
                            </w:p>
                            <w:p w:rsidR="00973ECC" w:rsidRPr="00FE27FA" w:rsidRDefault="00973ECC" w:rsidP="00AD65E1">
                              <w:pPr>
                                <w:pStyle w:val="Heading1"/>
                                <w:rPr>
                                  <w:lang w:val="fr-CA"/>
                                </w:rPr>
                              </w:pPr>
                              <w:r w:rsidRPr="00FE27FA">
                                <w:rPr>
                                  <w:lang w:val="fr-CA"/>
                                </w:rPr>
                                <w:t>ESQUISSES</w:t>
                              </w:r>
                            </w:p>
                            <w:p w:rsidR="00AC6C2A" w:rsidRPr="00FE27FA" w:rsidRDefault="00AC6C2A" w:rsidP="00AC6C2A">
                              <w:pPr>
                                <w:rPr>
                                  <w:lang w:val="fr-CA"/>
                                </w:rPr>
                              </w:pPr>
                            </w:p>
                            <w:p w:rsidR="00B77123" w:rsidRPr="00FE27FA" w:rsidRDefault="00FE27FA" w:rsidP="00AD65E1">
                              <w:pPr>
                                <w:pStyle w:val="Heading2"/>
                                <w:rPr>
                                  <w:lang w:val="fr-CA"/>
                                </w:rPr>
                              </w:pPr>
                              <w:r w:rsidRPr="00FE27FA">
                                <w:rPr>
                                  <w:lang w:val="fr-CA"/>
                                </w:rPr>
                                <w:t>Balayage efficace de l’air da</w:t>
                              </w:r>
                              <w:r>
                                <w:rPr>
                                  <w:lang w:val="fr-CA"/>
                                </w:rPr>
                                <w:t>ns</w:t>
                              </w:r>
                              <w:r w:rsidRPr="00FE27FA">
                                <w:rPr>
                                  <w:lang w:val="fr-CA"/>
                                </w:rPr>
                                <w:t xml:space="preserve"> une pièce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top:28956;width:25146;height:31140" coordsize="25146,3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4" o:spid="_x0000_s1030" style="position:absolute;width:25146;height:31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I38IA&#10;AADaAAAADwAAAGRycy9kb3ducmV2LnhtbESP3YrCMBSE7wXfIRzBO039QUptKsuu4qo3q+sDHJqz&#10;bbE5KU3U7tsbQfBymJlvmHTVmVrcqHWVZQWTcQSCOLe64kLB+XczikE4j6yxtkwK/snBKuv3Uky0&#10;vfORbidfiABhl6CC0vsmkdLlJRl0Y9sQB+/PtgZ9kG0hdYv3ADe1nEbRQhqsOCyU2NBnSfnldDUK&#10;NgeOJ+t9Tbt8fqFj1G1/zNdMqeGg+1iC8NT5d/jV/tYK5v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gjfwgAAANoAAAAPAAAAAAAAAAAAAAAAAJgCAABkcnMvZG93&#10;bnJldi54bWxQSwUGAAAAAAQABAD1AAAAhwMAAAAA&#10;" fillcolor="#7ba79d [3209]" stroked="f" strokeweight="1pt">
                          <v:path arrowok="t"/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1" type="#_x0000_t75" alt="Checklist" style="position:absolute;left:381;top:3238;width:24587;height:24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ELxzCAAAA2gAAAA8AAABkcnMvZG93bnJldi54bWxETztrwzAQ3gP9D+IKXUIjx0NTnCihNRg8&#10;NY3TodkO62KbWidjyY/++yhQ6HR8fM/bHWbTipF611hWsF5FIIhLqxuuFHyds+dXEM4ja2wtk4Jf&#10;cnDYPyx2mGg78YnGwlcihLBLUEHtfZdI6cqaDLqV7YgDd7W9QR9gX0nd4xTCTSvjKHqRBhsODTV2&#10;lNZU/hSDURBHn5s8vZp1NfiP7+n9csyy5ajU0+P8tgXhafb/4j93rsN8uL9yv3J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RC8cwgAAANoAAAAPAAAAAAAAAAAAAAAAAJ8C&#10;AABkcnMvZG93bnJldi54bWxQSwUGAAAAAAQABAD3AAAAjgMAAAAA&#10;">
                          <v:imagedata r:id="rId11" o:title="Checklist"/>
                          <v:path arrowok="t"/>
                          <o:lock v:ext="edit" aspectratio="f"/>
                        </v:shape>
                      </v:group>
                      <v:shape id="Text Box 11" o:spid="_x0000_s1032" type="#_x0000_t202" style="position:absolute;left:107;top:77654;width:24861;height:12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NasMA&#10;AADbAAAADwAAAGRycy9kb3ducmV2LnhtbERP22rCQBB9F/yHZQq+SN2kSimpq0hoVUqhNOYDxuw0&#10;Cc3OptlVo1/fFQTf5nCuM1/2phFH6lxtWUE8iUAQF1bXXCrId++PLyCcR9bYWCYFZ3KwXAwHc0y0&#10;PfE3HTNfihDCLkEFlfdtIqUrKjLoJrYlDtyP7Qz6ALtS6g5PIdw08imKnqXBmkNDhS2lFRW/2cEo&#10;4L/2Mx2/HbLL3qxn002NX/n2Q6nRQ796BeGp93fxzb3VYX4M11/C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KNasMAAADbAAAADwAAAAAAAAAAAAAAAACYAgAAZHJzL2Rv&#10;d25yZXYueG1sUEsFBgAAAAAEAAQA9QAAAIgDAAAAAA==&#10;" filled="f" stroked="f" strokeweight=".5pt">
                        <v:path arrowok="t"/>
                        <v:textbox>
                          <w:txbxContent>
                            <w:p w:rsidR="00B77123" w:rsidRPr="00FA0D19" w:rsidRDefault="00973ECC" w:rsidP="00AD65E1">
                              <w:pPr>
                                <w:pStyle w:val="Heading2"/>
                                <w:rPr>
                                  <w:sz w:val="28"/>
                                </w:rPr>
                              </w:pPr>
                              <w:r>
                                <w:t xml:space="preserve">Questions de </w:t>
                              </w:r>
                              <w:proofErr w:type="spellStart"/>
                              <w:r>
                                <w:t>compréhension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5B2DE1" w:rsidRPr="00FE27FA" w:rsidTr="00F924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5B2DE1" w:rsidRPr="00AA3A5D" w:rsidRDefault="00EC10BF" w:rsidP="00AD65E1">
                  <w:r>
                    <w:t>Q.   01</w:t>
                  </w:r>
                </w:p>
              </w:tc>
              <w:tc>
                <w:tcPr>
                  <w:tcW w:w="5237" w:type="dxa"/>
                  <w:hideMark/>
                </w:tcPr>
                <w:p w:rsidR="005B2DE1" w:rsidRPr="001F5B33" w:rsidRDefault="00C85E10" w:rsidP="00C85E1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 xml:space="preserve">Nommer les </w:t>
                  </w:r>
                  <w:r w:rsidRPr="00BD2D72">
                    <w:rPr>
                      <w:b/>
                      <w:lang w:val="fr-CA"/>
                    </w:rPr>
                    <w:t>deux principes de base</w:t>
                  </w:r>
                  <w:r>
                    <w:rPr>
                      <w:lang w:val="fr-CA"/>
                    </w:rPr>
                    <w:t xml:space="preserve"> à respecter lors de la disposition des conduits et grilles d’alimentation</w:t>
                  </w:r>
                  <w:r w:rsidR="00BD2D72">
                    <w:rPr>
                      <w:lang w:val="fr-CA"/>
                    </w:rPr>
                    <w:t>,</w:t>
                  </w:r>
                  <w:r>
                    <w:rPr>
                      <w:lang w:val="fr-CA"/>
                    </w:rPr>
                    <w:t xml:space="preserve"> ainsi que ceux de retour?</w:t>
                  </w:r>
                </w:p>
              </w:tc>
            </w:tr>
            <w:tr w:rsidR="00EC10BF" w:rsidRPr="00FE27FA" w:rsidTr="00F504C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5" w:type="dxa"/>
                  <w:gridSpan w:val="2"/>
                  <w:hideMark/>
                </w:tcPr>
                <w:p w:rsidR="00EC10BF" w:rsidRPr="001F5B33" w:rsidRDefault="00EC10BF" w:rsidP="00EC10BF">
                  <w:pPr>
                    <w:rPr>
                      <w:lang w:val="fr-CA"/>
                    </w:rPr>
                  </w:pPr>
                </w:p>
                <w:p w:rsidR="00D8577E" w:rsidRDefault="00D8577E" w:rsidP="00EC10BF">
                  <w:pPr>
                    <w:rPr>
                      <w:lang w:val="fr-CA"/>
                    </w:rPr>
                  </w:pPr>
                </w:p>
                <w:p w:rsidR="00D8577E" w:rsidRPr="001F5B33" w:rsidRDefault="00D8577E" w:rsidP="00EC10BF">
                  <w:pPr>
                    <w:rPr>
                      <w:lang w:val="fr-CA"/>
                    </w:rPr>
                  </w:pPr>
                </w:p>
              </w:tc>
            </w:tr>
          </w:tbl>
          <w:p w:rsidR="00B77123" w:rsidRDefault="008C3D2A" w:rsidP="001F5B33">
            <w:pPr>
              <w:rPr>
                <w:lang w:val="fr-CA"/>
              </w:rPr>
            </w:pPr>
            <w:r>
              <w:rPr>
                <w:lang w:val="fr-CA"/>
              </w:rPr>
              <w:t>-------------------------------------------------------------------------------------------------</w:t>
            </w:r>
          </w:p>
          <w:tbl>
            <w:tblPr>
              <w:tblStyle w:val="AcademicSelfAddessment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8C1334" w:rsidRPr="00FE27FA" w:rsidTr="00DE74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8C1334" w:rsidRPr="00AA3A5D" w:rsidRDefault="008C1334" w:rsidP="008C1334">
                  <w:r>
                    <w:t>Q.   02</w:t>
                  </w:r>
                </w:p>
              </w:tc>
              <w:tc>
                <w:tcPr>
                  <w:tcW w:w="5237" w:type="dxa"/>
                  <w:hideMark/>
                </w:tcPr>
                <w:p w:rsidR="008C1334" w:rsidRPr="00557FDD" w:rsidRDefault="00C5083B" w:rsidP="007400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r w:rsidRPr="00C5083B">
                    <w:rPr>
                      <w:lang w:val="fr-CA"/>
                    </w:rPr>
                    <w:t xml:space="preserve">Définissez </w:t>
                  </w:r>
                  <w:r w:rsidR="0074002C">
                    <w:rPr>
                      <w:lang w:val="fr-CA"/>
                    </w:rPr>
                    <w:t>le terme :</w:t>
                  </w:r>
                  <w:r w:rsidRPr="00C5083B">
                    <w:rPr>
                      <w:lang w:val="fr-CA"/>
                    </w:rPr>
                    <w:t xml:space="preserve"> </w:t>
                  </w:r>
                  <w:r>
                    <w:rPr>
                      <w:lang w:val="fr-CA"/>
                    </w:rPr>
                    <w:t>« </w:t>
                  </w:r>
                  <w:r w:rsidRPr="0074002C">
                    <w:rPr>
                      <w:b/>
                      <w:i/>
                      <w:lang w:val="fr-CA"/>
                    </w:rPr>
                    <w:t>en quinconce </w:t>
                  </w:r>
                  <w:r>
                    <w:rPr>
                      <w:lang w:val="fr-CA"/>
                    </w:rPr>
                    <w:t>»</w:t>
                  </w:r>
                </w:p>
              </w:tc>
            </w:tr>
            <w:tr w:rsidR="008C1334" w:rsidRPr="00FE27FA" w:rsidTr="0018001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5" w:type="dxa"/>
                  <w:gridSpan w:val="2"/>
                  <w:hideMark/>
                </w:tcPr>
                <w:p w:rsidR="008C1334" w:rsidRDefault="008C1334" w:rsidP="008C1334">
                  <w:pPr>
                    <w:rPr>
                      <w:lang w:val="fr-CA"/>
                    </w:rPr>
                  </w:pPr>
                </w:p>
                <w:p w:rsidR="00C5083B" w:rsidRDefault="00C5083B" w:rsidP="008C1334">
                  <w:pPr>
                    <w:rPr>
                      <w:lang w:val="fr-CA"/>
                    </w:rPr>
                  </w:pPr>
                  <w:bookmarkStart w:id="0" w:name="_GoBack"/>
                  <w:bookmarkEnd w:id="0"/>
                </w:p>
                <w:p w:rsidR="00F473C4" w:rsidRDefault="00F473C4" w:rsidP="008C1334">
                  <w:pPr>
                    <w:rPr>
                      <w:lang w:val="fr-CA"/>
                    </w:rPr>
                  </w:pPr>
                </w:p>
                <w:p w:rsidR="00C5083B" w:rsidRPr="00557FDD" w:rsidRDefault="00C5083B" w:rsidP="008C1334">
                  <w:pPr>
                    <w:rPr>
                      <w:lang w:val="fr-CA"/>
                    </w:rPr>
                  </w:pPr>
                </w:p>
              </w:tc>
            </w:tr>
          </w:tbl>
          <w:p w:rsidR="0018001E" w:rsidRDefault="008C3D2A" w:rsidP="0018001E">
            <w:pPr>
              <w:rPr>
                <w:lang w:val="fr-CA"/>
              </w:rPr>
            </w:pPr>
            <w:r>
              <w:rPr>
                <w:lang w:val="fr-CA"/>
              </w:rPr>
              <w:t>------------------------------------------------------------------------------------------------</w:t>
            </w:r>
          </w:p>
          <w:tbl>
            <w:tblPr>
              <w:tblStyle w:val="AcademicSelfAddessment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23014E" w:rsidRPr="00FE27FA" w:rsidTr="00F924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23014E" w:rsidRPr="00AA3A5D" w:rsidRDefault="0023014E" w:rsidP="00233E00">
                  <w:r>
                    <w:t>Q.   0</w:t>
                  </w:r>
                  <w:r w:rsidR="00233E00">
                    <w:t>3</w:t>
                  </w:r>
                </w:p>
              </w:tc>
              <w:tc>
                <w:tcPr>
                  <w:tcW w:w="5237" w:type="dxa"/>
                  <w:hideMark/>
                </w:tcPr>
                <w:p w:rsidR="0023014E" w:rsidRPr="0023014E" w:rsidRDefault="0023014E" w:rsidP="002301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  <w:p w:rsidR="0023014E" w:rsidRDefault="00740A8B" w:rsidP="002301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Laquelle de ces d</w:t>
                  </w:r>
                  <w:r w:rsidR="00F92453">
                    <w:rPr>
                      <w:lang w:val="fr-CA"/>
                    </w:rPr>
                    <w:t>eux dispositions est acceptable</w:t>
                  </w:r>
                  <w:r>
                    <w:rPr>
                      <w:lang w:val="fr-CA"/>
                    </w:rPr>
                    <w:t>?</w:t>
                  </w:r>
                </w:p>
                <w:p w:rsidR="00740A8B" w:rsidRPr="00740A8B" w:rsidRDefault="00740A8B" w:rsidP="002301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6"/>
                      <w:szCs w:val="6"/>
                      <w:lang w:val="fr-CA"/>
                    </w:rPr>
                  </w:pPr>
                </w:p>
                <w:p w:rsidR="00740A8B" w:rsidRPr="00557FDD" w:rsidRDefault="00803FA3" w:rsidP="002301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r>
                    <w:object w:dxaOrig="8565" w:dyaOrig="4020">
                      <v:shape id="_x0000_i1025" type="#_x0000_t75" style="width:226.9pt;height:106.35pt" o:ole="">
                        <v:imagedata r:id="rId12" o:title=""/>
                      </v:shape>
                      <o:OLEObject Type="Embed" ProgID="PBrush" ShapeID="_x0000_i1025" DrawAspect="Content" ObjectID="_1655722347" r:id="rId13"/>
                    </w:object>
                  </w:r>
                </w:p>
                <w:p w:rsidR="0023014E" w:rsidRPr="00557FDD" w:rsidRDefault="0023014E" w:rsidP="002301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</w:tc>
            </w:tr>
            <w:tr w:rsidR="0023014E" w:rsidRPr="00FE27FA" w:rsidTr="00650FC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5" w:type="dxa"/>
                  <w:gridSpan w:val="2"/>
                  <w:hideMark/>
                </w:tcPr>
                <w:p w:rsidR="0023014E" w:rsidRDefault="0023014E" w:rsidP="0023014E">
                  <w:pPr>
                    <w:rPr>
                      <w:lang w:val="fr-CA"/>
                    </w:rPr>
                  </w:pPr>
                </w:p>
                <w:p w:rsidR="0023014E" w:rsidRDefault="0023014E" w:rsidP="0023014E">
                  <w:pPr>
                    <w:rPr>
                      <w:lang w:val="fr-CA"/>
                    </w:rPr>
                  </w:pPr>
                </w:p>
                <w:p w:rsidR="00F473C4" w:rsidRDefault="00F473C4" w:rsidP="0023014E">
                  <w:pPr>
                    <w:rPr>
                      <w:lang w:val="fr-CA"/>
                    </w:rPr>
                  </w:pPr>
                </w:p>
                <w:p w:rsidR="00F473C4" w:rsidRPr="00557FDD" w:rsidRDefault="00F473C4" w:rsidP="0023014E">
                  <w:pPr>
                    <w:rPr>
                      <w:lang w:val="fr-CA"/>
                    </w:rPr>
                  </w:pPr>
                </w:p>
              </w:tc>
            </w:tr>
          </w:tbl>
          <w:p w:rsidR="00233E00" w:rsidRDefault="008C3D2A" w:rsidP="00233E00">
            <w:pPr>
              <w:rPr>
                <w:lang w:val="fr-CA"/>
              </w:rPr>
            </w:pPr>
            <w:r>
              <w:rPr>
                <w:lang w:val="fr-CA"/>
              </w:rPr>
              <w:t>-------------------------------------------------------------------------------------------------</w:t>
            </w:r>
          </w:p>
          <w:tbl>
            <w:tblPr>
              <w:tblStyle w:val="AcademicSelfAddessment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567A43" w:rsidRPr="00FE27FA" w:rsidTr="00650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567A43" w:rsidRPr="00AA3A5D" w:rsidRDefault="00567A43" w:rsidP="00567A43">
                  <w:r>
                    <w:t>Q.   04</w:t>
                  </w:r>
                </w:p>
              </w:tc>
              <w:tc>
                <w:tcPr>
                  <w:tcW w:w="5237" w:type="dxa"/>
                  <w:hideMark/>
                </w:tcPr>
                <w:p w:rsidR="00F473C4" w:rsidRPr="00F473C4" w:rsidRDefault="00F473C4" w:rsidP="00567A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8"/>
                      <w:szCs w:val="8"/>
                      <w:lang w:val="fr-CA"/>
                    </w:rPr>
                  </w:pPr>
                </w:p>
                <w:p w:rsidR="00567A43" w:rsidRDefault="00F92453" w:rsidP="00567A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Laquelle de ces deux dispositions est acceptable?</w:t>
                  </w:r>
                </w:p>
                <w:p w:rsidR="00F473C4" w:rsidRPr="00F473C4" w:rsidRDefault="00F473C4" w:rsidP="00567A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8"/>
                      <w:szCs w:val="8"/>
                      <w:lang w:val="fr-CA"/>
                    </w:rPr>
                  </w:pPr>
                </w:p>
                <w:p w:rsidR="00567A43" w:rsidRDefault="00F473C4" w:rsidP="00567A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object w:dxaOrig="8055" w:dyaOrig="3645">
                      <v:shape id="_x0000_i1026" type="#_x0000_t75" style="width:232.75pt;height:105.5pt" o:ole="">
                        <v:imagedata r:id="rId14" o:title=""/>
                      </v:shape>
                      <o:OLEObject Type="Embed" ProgID="PBrush" ShapeID="_x0000_i1026" DrawAspect="Content" ObjectID="_1655722348" r:id="rId15"/>
                    </w:object>
                  </w:r>
                </w:p>
                <w:p w:rsidR="00F473C4" w:rsidRPr="00F473C4" w:rsidRDefault="00F473C4" w:rsidP="00567A4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8"/>
                      <w:szCs w:val="8"/>
                      <w:lang w:val="fr-CA"/>
                    </w:rPr>
                  </w:pPr>
                </w:p>
              </w:tc>
            </w:tr>
            <w:tr w:rsidR="00567A43" w:rsidRPr="00FE27FA" w:rsidTr="00650FC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5" w:type="dxa"/>
                  <w:gridSpan w:val="2"/>
                  <w:hideMark/>
                </w:tcPr>
                <w:p w:rsidR="00567A43" w:rsidRDefault="00567A43" w:rsidP="00567A43">
                  <w:pPr>
                    <w:rPr>
                      <w:lang w:val="fr-CA"/>
                    </w:rPr>
                  </w:pPr>
                </w:p>
                <w:p w:rsidR="00567A43" w:rsidRDefault="00567A43" w:rsidP="00567A43">
                  <w:pPr>
                    <w:rPr>
                      <w:lang w:val="fr-CA"/>
                    </w:rPr>
                  </w:pPr>
                </w:p>
                <w:p w:rsidR="00567A43" w:rsidRPr="00557FDD" w:rsidRDefault="00567A43" w:rsidP="00567A43">
                  <w:pPr>
                    <w:rPr>
                      <w:lang w:val="fr-CA"/>
                    </w:rPr>
                  </w:pPr>
                </w:p>
              </w:tc>
            </w:tr>
          </w:tbl>
          <w:p w:rsidR="008C1334" w:rsidRPr="00557FDD" w:rsidRDefault="008C3D2A" w:rsidP="00D947F8">
            <w:pPr>
              <w:rPr>
                <w:lang w:val="fr-CA"/>
              </w:rPr>
            </w:pPr>
            <w:r>
              <w:rPr>
                <w:lang w:val="fr-CA"/>
              </w:rPr>
              <w:t>------------------------------------------------------------------------------------------------</w:t>
            </w:r>
          </w:p>
        </w:tc>
      </w:tr>
    </w:tbl>
    <w:p w:rsidR="00A22D84" w:rsidRPr="00557FDD" w:rsidRDefault="00A22D84" w:rsidP="00DC38AB">
      <w:pPr>
        <w:pStyle w:val="NoSpacing"/>
        <w:rPr>
          <w:lang w:val="fr-CA"/>
        </w:rPr>
      </w:pPr>
    </w:p>
    <w:sectPr w:rsidR="00A22D84" w:rsidRPr="00557FDD" w:rsidSect="004531A7">
      <w:footerReference w:type="default" r:id="rId1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56" w:rsidRDefault="00FF3556" w:rsidP="0096533B">
      <w:r>
        <w:separator/>
      </w:r>
    </w:p>
  </w:endnote>
  <w:endnote w:type="continuationSeparator" w:id="0">
    <w:p w:rsidR="00FF3556" w:rsidRDefault="00FF3556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85" w:rsidRPr="00B47985" w:rsidRDefault="00B47985">
    <w:pPr>
      <w:pStyle w:val="Footer"/>
      <w:rPr>
        <w:lang w:val="fr-CA"/>
      </w:rPr>
    </w:pPr>
    <w:r>
      <w:rPr>
        <w:lang w:val="fr-CA"/>
      </w:rPr>
      <w:t>ESQUISSES</w:t>
    </w:r>
    <w:r>
      <w:rPr>
        <w:lang w:val="fr-CA"/>
      </w:rPr>
      <w:tab/>
      <w:t>Questionnaire</w:t>
    </w:r>
    <w:r w:rsidR="00FE27FA">
      <w:rPr>
        <w:lang w:val="fr-CA"/>
      </w:rPr>
      <w:t xml:space="preserve">  -  Page 33, 34, 35, 36</w:t>
    </w:r>
    <w:r>
      <w:rPr>
        <w:lang w:val="fr-CA"/>
      </w:rPr>
      <w:tab/>
      <w:t>Par : Linda Lemieux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56" w:rsidRDefault="00FF3556" w:rsidP="0096533B">
      <w:r>
        <w:separator/>
      </w:r>
    </w:p>
  </w:footnote>
  <w:footnote w:type="continuationSeparator" w:id="0">
    <w:p w:rsidR="00FF3556" w:rsidRDefault="00FF3556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CC"/>
    <w:rsid w:val="00034FD9"/>
    <w:rsid w:val="000A75CE"/>
    <w:rsid w:val="000C0A16"/>
    <w:rsid w:val="001676C6"/>
    <w:rsid w:val="0018001E"/>
    <w:rsid w:val="001F5B33"/>
    <w:rsid w:val="0023014E"/>
    <w:rsid w:val="00233E00"/>
    <w:rsid w:val="00330C61"/>
    <w:rsid w:val="004531A7"/>
    <w:rsid w:val="0046006A"/>
    <w:rsid w:val="004D7D51"/>
    <w:rsid w:val="00557FDD"/>
    <w:rsid w:val="00567A43"/>
    <w:rsid w:val="00571098"/>
    <w:rsid w:val="005B2DE1"/>
    <w:rsid w:val="005D369F"/>
    <w:rsid w:val="0063297A"/>
    <w:rsid w:val="00634386"/>
    <w:rsid w:val="00643D79"/>
    <w:rsid w:val="00651A07"/>
    <w:rsid w:val="00667656"/>
    <w:rsid w:val="00667AD5"/>
    <w:rsid w:val="00680B26"/>
    <w:rsid w:val="00706A2E"/>
    <w:rsid w:val="0074002C"/>
    <w:rsid w:val="00740A8B"/>
    <w:rsid w:val="00775FDE"/>
    <w:rsid w:val="0078266D"/>
    <w:rsid w:val="007B34AA"/>
    <w:rsid w:val="007F604F"/>
    <w:rsid w:val="00803FA3"/>
    <w:rsid w:val="0080746F"/>
    <w:rsid w:val="008605B0"/>
    <w:rsid w:val="00871DDA"/>
    <w:rsid w:val="00872580"/>
    <w:rsid w:val="00875D23"/>
    <w:rsid w:val="008C1334"/>
    <w:rsid w:val="008C3D2A"/>
    <w:rsid w:val="009641E9"/>
    <w:rsid w:val="009646A6"/>
    <w:rsid w:val="0096533B"/>
    <w:rsid w:val="00973ECC"/>
    <w:rsid w:val="009F79C3"/>
    <w:rsid w:val="00A0184B"/>
    <w:rsid w:val="00A22D84"/>
    <w:rsid w:val="00AA3A5D"/>
    <w:rsid w:val="00AC6C2A"/>
    <w:rsid w:val="00AD65E1"/>
    <w:rsid w:val="00B47985"/>
    <w:rsid w:val="00B700F8"/>
    <w:rsid w:val="00B77123"/>
    <w:rsid w:val="00B97735"/>
    <w:rsid w:val="00BA696E"/>
    <w:rsid w:val="00BD2D72"/>
    <w:rsid w:val="00C23E65"/>
    <w:rsid w:val="00C5083B"/>
    <w:rsid w:val="00C56A3D"/>
    <w:rsid w:val="00C70DB6"/>
    <w:rsid w:val="00C850C2"/>
    <w:rsid w:val="00C85E10"/>
    <w:rsid w:val="00C91ADC"/>
    <w:rsid w:val="00CD3AEA"/>
    <w:rsid w:val="00CF3142"/>
    <w:rsid w:val="00D8577E"/>
    <w:rsid w:val="00D947F8"/>
    <w:rsid w:val="00DC38AB"/>
    <w:rsid w:val="00DE746C"/>
    <w:rsid w:val="00DF1CFE"/>
    <w:rsid w:val="00E24DD3"/>
    <w:rsid w:val="00E45708"/>
    <w:rsid w:val="00E5004F"/>
    <w:rsid w:val="00EC10BF"/>
    <w:rsid w:val="00F22FF8"/>
    <w:rsid w:val="00F473C4"/>
    <w:rsid w:val="00F92453"/>
    <w:rsid w:val="00F94D48"/>
    <w:rsid w:val="00FA0D19"/>
    <w:rsid w:val="00FE27FA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l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2020-06-28T17:22:00Z</dcterms:created>
  <dcterms:modified xsi:type="dcterms:W3CDTF">2020-07-08T18:06:00Z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